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E69FD" w14:textId="77777777" w:rsidR="003A5308" w:rsidRPr="003A5308" w:rsidRDefault="003A5308" w:rsidP="00BE3BED">
      <w:pPr>
        <w:pStyle w:val="ChapterTitle"/>
        <w:spacing w:after="600"/>
        <w:rPr>
          <w:lang w:val="uk-UA"/>
        </w:rPr>
      </w:pPr>
      <w:r w:rsidRPr="003A5308">
        <w:rPr>
          <w:lang w:val="uk-UA"/>
        </w:rPr>
        <w:t xml:space="preserve">Щоденний розклад </w:t>
      </w:r>
    </w:p>
    <w:p w14:paraId="3C7BE381" w14:textId="59B757AA" w:rsidR="00114DC7" w:rsidRPr="003A5308" w:rsidRDefault="00BE3BED" w:rsidP="007225A2">
      <w:pPr>
        <w:pStyle w:val="lecture"/>
        <w:rPr>
          <w:lang w:val="uk-UA"/>
        </w:rPr>
      </w:pPr>
      <w:r>
        <w:rPr>
          <w:lang w:val="uk-UA"/>
        </w:rPr>
        <w:t>П</w:t>
      </w:r>
      <w:r w:rsidR="00211CEB" w:rsidRPr="003A5308">
        <w:rPr>
          <w:lang w:val="uk-UA"/>
        </w:rPr>
        <w:t xml:space="preserve">итання для обговорення у </w:t>
      </w:r>
      <w:r w:rsidR="007225A2" w:rsidRPr="003A5308">
        <w:rPr>
          <w:lang w:val="uk-UA"/>
        </w:rPr>
        <w:t>великій</w:t>
      </w:r>
      <w:r w:rsidR="00211CEB" w:rsidRPr="003A5308">
        <w:rPr>
          <w:lang w:val="uk-UA"/>
        </w:rPr>
        <w:t xml:space="preserve"> групі</w:t>
      </w:r>
    </w:p>
    <w:p w14:paraId="77D39644" w14:textId="77777777" w:rsidR="007225A2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1.</w:t>
      </w:r>
      <w:r w:rsidRPr="003A5308">
        <w:rPr>
          <w:lang w:val="uk-UA"/>
        </w:rPr>
        <w:tab/>
        <w:t>Як Ви можете дізнатись Божу волю на своє життя?</w:t>
      </w:r>
    </w:p>
    <w:p w14:paraId="0B3896B5" w14:textId="77777777" w:rsidR="007225A2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2.</w:t>
      </w:r>
      <w:r w:rsidRPr="003A5308">
        <w:rPr>
          <w:lang w:val="uk-UA"/>
        </w:rPr>
        <w:tab/>
        <w:t>В чому полягає мета розкладу на кожен день?</w:t>
      </w:r>
    </w:p>
    <w:p w14:paraId="14FA55BA" w14:textId="77777777" w:rsidR="007225A2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3.</w:t>
      </w:r>
      <w:r w:rsidRPr="003A5308">
        <w:rPr>
          <w:lang w:val="uk-UA"/>
        </w:rPr>
        <w:tab/>
        <w:t>Що Ви можете зробити для того, щоб Ваш список необхідних справ служив Вам?</w:t>
      </w:r>
    </w:p>
    <w:p w14:paraId="43685ABD" w14:textId="156DDF07" w:rsidR="00716078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4.</w:t>
      </w:r>
      <w:r w:rsidRPr="003A5308">
        <w:rPr>
          <w:lang w:val="uk-UA"/>
        </w:rPr>
        <w:tab/>
        <w:t xml:space="preserve">Що Ви повинні </w:t>
      </w:r>
      <w:proofErr w:type="spellStart"/>
      <w:r w:rsidRPr="003A5308">
        <w:rPr>
          <w:lang w:val="uk-UA"/>
        </w:rPr>
        <w:t>внести</w:t>
      </w:r>
      <w:proofErr w:type="spellEnd"/>
      <w:r w:rsidRPr="003A5308">
        <w:rPr>
          <w:lang w:val="uk-UA"/>
        </w:rPr>
        <w:t xml:space="preserve"> у свій розклад на кожен день у першу чергу</w:t>
      </w:r>
      <w:r w:rsidR="00716078" w:rsidRPr="003A5308">
        <w:rPr>
          <w:lang w:val="uk-UA"/>
        </w:rPr>
        <w:t>?</w:t>
      </w:r>
    </w:p>
    <w:p w14:paraId="36DCB4A4" w14:textId="69001667" w:rsidR="007225A2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5.</w:t>
      </w:r>
      <w:r w:rsidRPr="003A5308">
        <w:rPr>
          <w:lang w:val="uk-UA"/>
        </w:rPr>
        <w:tab/>
        <w:t>Яким чином Ви плануєте організувати три основні блоки часу?</w:t>
      </w:r>
    </w:p>
    <w:p w14:paraId="4C0AB5EB" w14:textId="77777777" w:rsidR="007225A2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6.</w:t>
      </w:r>
      <w:r w:rsidRPr="003A5308">
        <w:rPr>
          <w:lang w:val="uk-UA"/>
        </w:rPr>
        <w:tab/>
        <w:t>Після базових потреб, таких як їжа та сон, що має бути наступним пріоритетом у Вашому розкладі?</w:t>
      </w:r>
    </w:p>
    <w:p w14:paraId="51F1D701" w14:textId="77777777" w:rsidR="007225A2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7.</w:t>
      </w:r>
      <w:r w:rsidRPr="003A5308">
        <w:rPr>
          <w:lang w:val="uk-UA"/>
        </w:rPr>
        <w:tab/>
        <w:t>Якими будуть Ваші наступні кроки?</w:t>
      </w:r>
    </w:p>
    <w:p w14:paraId="0FD0FC8C" w14:textId="77777777" w:rsidR="003A5308" w:rsidRPr="00FD6F18" w:rsidRDefault="007225A2" w:rsidP="003A5308">
      <w:pPr>
        <w:pStyle w:val="NumberedList1"/>
        <w:rPr>
          <w:rFonts w:cs="Arial"/>
        </w:rPr>
      </w:pPr>
      <w:r w:rsidRPr="003A5308">
        <w:rPr>
          <w:lang w:val="uk-UA"/>
        </w:rPr>
        <w:t>8.</w:t>
      </w:r>
      <w:r w:rsidRPr="003A5308">
        <w:rPr>
          <w:lang w:val="uk-UA"/>
        </w:rPr>
        <w:tab/>
      </w:r>
      <w:proofErr w:type="spellStart"/>
      <w:r w:rsidR="003A5308" w:rsidRPr="00FD6F18">
        <w:rPr>
          <w:rFonts w:cs="Arial"/>
        </w:rPr>
        <w:t>Якщо</w:t>
      </w:r>
      <w:proofErr w:type="spellEnd"/>
      <w:r w:rsidR="003A5308" w:rsidRPr="00FD6F18">
        <w:rPr>
          <w:rFonts w:cs="Arial"/>
        </w:rPr>
        <w:t xml:space="preserve"> у вас </w:t>
      </w:r>
      <w:proofErr w:type="spellStart"/>
      <w:r w:rsidR="003A5308" w:rsidRPr="00FD6F18">
        <w:rPr>
          <w:rFonts w:cs="Arial"/>
        </w:rPr>
        <w:t>досі</w:t>
      </w:r>
      <w:proofErr w:type="spellEnd"/>
      <w:r w:rsidR="003A5308" w:rsidRPr="00FD6F18">
        <w:rPr>
          <w:rFonts w:cs="Arial"/>
        </w:rPr>
        <w:t xml:space="preserve"> </w:t>
      </w:r>
      <w:proofErr w:type="spellStart"/>
      <w:r w:rsidR="003A5308" w:rsidRPr="00FD6F18">
        <w:rPr>
          <w:rFonts w:cs="Arial"/>
        </w:rPr>
        <w:t>залишаються</w:t>
      </w:r>
      <w:proofErr w:type="spellEnd"/>
      <w:r w:rsidR="003A5308" w:rsidRPr="00FD6F18">
        <w:rPr>
          <w:rFonts w:cs="Arial"/>
        </w:rPr>
        <w:t xml:space="preserve"> </w:t>
      </w:r>
      <w:proofErr w:type="spellStart"/>
      <w:r w:rsidR="003A5308" w:rsidRPr="00FD6F18">
        <w:rPr>
          <w:rFonts w:cs="Arial"/>
        </w:rPr>
        <w:t>якісь</w:t>
      </w:r>
      <w:proofErr w:type="spellEnd"/>
      <w:r w:rsidR="003A5308" w:rsidRPr="00FD6F18">
        <w:rPr>
          <w:rFonts w:cs="Arial"/>
        </w:rPr>
        <w:t xml:space="preserve"> </w:t>
      </w:r>
      <w:proofErr w:type="spellStart"/>
      <w:r w:rsidR="003A5308" w:rsidRPr="00FD6F18">
        <w:rPr>
          <w:rFonts w:cs="Arial"/>
        </w:rPr>
        <w:t>питання</w:t>
      </w:r>
      <w:proofErr w:type="spellEnd"/>
      <w:r w:rsidR="003A5308" w:rsidRPr="00FD6F18">
        <w:rPr>
          <w:rFonts w:cs="Arial"/>
        </w:rPr>
        <w:t xml:space="preserve">, </w:t>
      </w:r>
      <w:proofErr w:type="spellStart"/>
      <w:r w:rsidR="003A5308" w:rsidRPr="00FD6F18">
        <w:rPr>
          <w:rFonts w:cs="Arial"/>
        </w:rPr>
        <w:t>поставте</w:t>
      </w:r>
      <w:proofErr w:type="spellEnd"/>
      <w:r w:rsidR="003A5308" w:rsidRPr="00FD6F18">
        <w:rPr>
          <w:rFonts w:cs="Arial"/>
        </w:rPr>
        <w:t xml:space="preserve"> </w:t>
      </w:r>
      <w:proofErr w:type="spellStart"/>
      <w:r w:rsidR="003A5308" w:rsidRPr="00FD6F18">
        <w:rPr>
          <w:rFonts w:cs="Arial"/>
        </w:rPr>
        <w:t>їх</w:t>
      </w:r>
      <w:proofErr w:type="spellEnd"/>
      <w:r w:rsidR="003A5308" w:rsidRPr="00FD6F18">
        <w:rPr>
          <w:rFonts w:cs="Arial"/>
        </w:rPr>
        <w:t xml:space="preserve"> зараз.</w:t>
      </w:r>
    </w:p>
    <w:p w14:paraId="45D22B03" w14:textId="5F75317E" w:rsidR="00C10C3E" w:rsidRPr="003A5308" w:rsidRDefault="007225A2" w:rsidP="007225A2">
      <w:pPr>
        <w:pStyle w:val="NumberedList1"/>
        <w:rPr>
          <w:lang w:val="uk-UA"/>
        </w:rPr>
      </w:pPr>
      <w:r w:rsidRPr="003A5308">
        <w:rPr>
          <w:lang w:val="uk-UA"/>
        </w:rPr>
        <w:t>.</w:t>
      </w:r>
    </w:p>
    <w:sectPr w:rsidR="00C10C3E" w:rsidRPr="003A5308" w:rsidSect="00251596">
      <w:footerReference w:type="default" r:id="rId7"/>
      <w:pgSz w:w="11906" w:h="16838"/>
      <w:pgMar w:top="851" w:right="851" w:bottom="1134" w:left="851" w:header="624" w:footer="624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595A" w14:textId="77777777" w:rsidR="00E56A90" w:rsidRDefault="00E56A90">
      <w:pPr>
        <w:spacing w:after="0"/>
      </w:pPr>
      <w:r>
        <w:separator/>
      </w:r>
    </w:p>
  </w:endnote>
  <w:endnote w:type="continuationSeparator" w:id="0">
    <w:p w14:paraId="280FC10B" w14:textId="77777777" w:rsidR="00E56A90" w:rsidRDefault="00E56A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D21B" w14:textId="6F8EE96E" w:rsidR="00785A4B" w:rsidRDefault="00785A4B" w:rsidP="00785A4B">
    <w:pPr>
      <w:pStyle w:val="a3"/>
    </w:pPr>
    <w:r>
      <w:t>TM</w:t>
    </w:r>
    <w:r>
      <w:rPr>
        <w:lang w:val="uk-UA"/>
      </w:rPr>
      <w:t>3</w:t>
    </w:r>
    <w:r>
      <w:t>-</w:t>
    </w:r>
    <w:r>
      <w:rPr>
        <w:lang w:val="uk-UA"/>
      </w:rPr>
      <w:t>5ПО</w:t>
    </w:r>
    <w:r>
      <w:tab/>
      <w:t>© НЖЦ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8F047" w14:textId="77777777" w:rsidR="00E56A90" w:rsidRDefault="00E56A90">
      <w:pPr>
        <w:spacing w:after="0"/>
      </w:pPr>
      <w:r>
        <w:separator/>
      </w:r>
    </w:p>
  </w:footnote>
  <w:footnote w:type="continuationSeparator" w:id="0">
    <w:p w14:paraId="6C4A7E66" w14:textId="77777777" w:rsidR="00E56A90" w:rsidRDefault="00E56A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B5E1E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FA82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B825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6D90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EC8AA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4CA6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085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5874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5B21A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EA35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D802D8"/>
    <w:multiLevelType w:val="multilevel"/>
    <w:tmpl w:val="9752B6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AA74E92"/>
    <w:multiLevelType w:val="multilevel"/>
    <w:tmpl w:val="F12006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03C7781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5C50EB"/>
    <w:multiLevelType w:val="multilevel"/>
    <w:tmpl w:val="0C7405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CC0FCF"/>
    <w:multiLevelType w:val="hybridMultilevel"/>
    <w:tmpl w:val="68D29AC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85C011F"/>
    <w:multiLevelType w:val="multilevel"/>
    <w:tmpl w:val="470ADE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806241"/>
    <w:multiLevelType w:val="multilevel"/>
    <w:tmpl w:val="3D401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C58D5"/>
    <w:multiLevelType w:val="multilevel"/>
    <w:tmpl w:val="6CD244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0" w15:restartNumberingAfterBreak="0">
    <w:nsid w:val="374626C3"/>
    <w:multiLevelType w:val="multilevel"/>
    <w:tmpl w:val="887A3754"/>
    <w:lvl w:ilvl="0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5E33E1"/>
    <w:multiLevelType w:val="hybridMultilevel"/>
    <w:tmpl w:val="2F6CC75E"/>
    <w:lvl w:ilvl="0" w:tplc="78524F22">
      <w:start w:val="1"/>
      <w:numFmt w:val="bullet"/>
      <w:lvlText w:val="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FAD1D05"/>
    <w:multiLevelType w:val="multilevel"/>
    <w:tmpl w:val="056415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EF244C"/>
    <w:multiLevelType w:val="multilevel"/>
    <w:tmpl w:val="8194B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600844"/>
    <w:multiLevelType w:val="multilevel"/>
    <w:tmpl w:val="A050970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A0D5BD9"/>
    <w:multiLevelType w:val="hybridMultilevel"/>
    <w:tmpl w:val="BE80C7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3A45858"/>
    <w:multiLevelType w:val="multilevel"/>
    <w:tmpl w:val="008095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D0D4EA5"/>
    <w:multiLevelType w:val="multilevel"/>
    <w:tmpl w:val="A1DCDE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778403">
    <w:abstractNumId w:val="20"/>
  </w:num>
  <w:num w:numId="2" w16cid:durableId="2015183271">
    <w:abstractNumId w:val="28"/>
  </w:num>
  <w:num w:numId="3" w16cid:durableId="649019286">
    <w:abstractNumId w:val="18"/>
  </w:num>
  <w:num w:numId="4" w16cid:durableId="282464117">
    <w:abstractNumId w:val="22"/>
  </w:num>
  <w:num w:numId="5" w16cid:durableId="591162605">
    <w:abstractNumId w:val="24"/>
  </w:num>
  <w:num w:numId="6" w16cid:durableId="1604996814">
    <w:abstractNumId w:val="27"/>
  </w:num>
  <w:num w:numId="7" w16cid:durableId="1598060120">
    <w:abstractNumId w:val="10"/>
  </w:num>
  <w:num w:numId="8" w16cid:durableId="2123454018">
    <w:abstractNumId w:val="11"/>
  </w:num>
  <w:num w:numId="9" w16cid:durableId="1978290388">
    <w:abstractNumId w:val="14"/>
  </w:num>
  <w:num w:numId="10" w16cid:durableId="770709184">
    <w:abstractNumId w:val="23"/>
  </w:num>
  <w:num w:numId="11" w16cid:durableId="675574897">
    <w:abstractNumId w:val="16"/>
  </w:num>
  <w:num w:numId="12" w16cid:durableId="3947928">
    <w:abstractNumId w:val="17"/>
  </w:num>
  <w:num w:numId="13" w16cid:durableId="1076245368">
    <w:abstractNumId w:val="26"/>
  </w:num>
  <w:num w:numId="14" w16cid:durableId="629749126">
    <w:abstractNumId w:val="13"/>
  </w:num>
  <w:num w:numId="15" w16cid:durableId="1235162860">
    <w:abstractNumId w:val="29"/>
  </w:num>
  <w:num w:numId="16" w16cid:durableId="1939948227">
    <w:abstractNumId w:val="19"/>
  </w:num>
  <w:num w:numId="17" w16cid:durableId="2093894684">
    <w:abstractNumId w:val="9"/>
  </w:num>
  <w:num w:numId="18" w16cid:durableId="627012785">
    <w:abstractNumId w:val="7"/>
  </w:num>
  <w:num w:numId="19" w16cid:durableId="972442716">
    <w:abstractNumId w:val="6"/>
  </w:num>
  <w:num w:numId="20" w16cid:durableId="1992368803">
    <w:abstractNumId w:val="5"/>
  </w:num>
  <w:num w:numId="21" w16cid:durableId="1661232131">
    <w:abstractNumId w:val="4"/>
  </w:num>
  <w:num w:numId="22" w16cid:durableId="1971477851">
    <w:abstractNumId w:val="8"/>
  </w:num>
  <w:num w:numId="23" w16cid:durableId="2072607040">
    <w:abstractNumId w:val="3"/>
  </w:num>
  <w:num w:numId="24" w16cid:durableId="121265867">
    <w:abstractNumId w:val="2"/>
  </w:num>
  <w:num w:numId="25" w16cid:durableId="2082217274">
    <w:abstractNumId w:val="1"/>
  </w:num>
  <w:num w:numId="26" w16cid:durableId="1832866912">
    <w:abstractNumId w:val="0"/>
  </w:num>
  <w:num w:numId="27" w16cid:durableId="942305478">
    <w:abstractNumId w:val="15"/>
  </w:num>
  <w:num w:numId="28" w16cid:durableId="490606634">
    <w:abstractNumId w:val="21"/>
  </w:num>
  <w:num w:numId="29" w16cid:durableId="663629252">
    <w:abstractNumId w:val="12"/>
  </w:num>
  <w:num w:numId="30" w16cid:durableId="143714188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805C4"/>
    <w:rsid w:val="000961B1"/>
    <w:rsid w:val="000A1FCF"/>
    <w:rsid w:val="000C2DCC"/>
    <w:rsid w:val="00114DC7"/>
    <w:rsid w:val="00195C70"/>
    <w:rsid w:val="00203864"/>
    <w:rsid w:val="00211CEB"/>
    <w:rsid w:val="00251596"/>
    <w:rsid w:val="00330084"/>
    <w:rsid w:val="00381458"/>
    <w:rsid w:val="003A5308"/>
    <w:rsid w:val="003E0046"/>
    <w:rsid w:val="004F7493"/>
    <w:rsid w:val="00505E47"/>
    <w:rsid w:val="005B5346"/>
    <w:rsid w:val="005C2BED"/>
    <w:rsid w:val="005D6ECF"/>
    <w:rsid w:val="005F3186"/>
    <w:rsid w:val="006558C8"/>
    <w:rsid w:val="006A50C4"/>
    <w:rsid w:val="006D5E69"/>
    <w:rsid w:val="00716078"/>
    <w:rsid w:val="007225A2"/>
    <w:rsid w:val="0073074B"/>
    <w:rsid w:val="00785A4B"/>
    <w:rsid w:val="00860C07"/>
    <w:rsid w:val="008F791E"/>
    <w:rsid w:val="00A967B9"/>
    <w:rsid w:val="00AD673A"/>
    <w:rsid w:val="00BE3BED"/>
    <w:rsid w:val="00BF7438"/>
    <w:rsid w:val="00C10C3E"/>
    <w:rsid w:val="00C12084"/>
    <w:rsid w:val="00C73FCF"/>
    <w:rsid w:val="00CA3B7C"/>
    <w:rsid w:val="00CC015D"/>
    <w:rsid w:val="00E1406F"/>
    <w:rsid w:val="00E56A90"/>
    <w:rsid w:val="00E72F96"/>
    <w:rsid w:val="00EF7242"/>
    <w:rsid w:val="00F12001"/>
    <w:rsid w:val="00F34977"/>
    <w:rsid w:val="00FB594B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73B08"/>
  <w15:docId w15:val="{33405C0E-4825-4C39-8C0A-6A2F66E48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F34977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styleId="1">
    <w:name w:val="heading 1"/>
    <w:basedOn w:val="a"/>
    <w:next w:val="a"/>
    <w:semiHidden/>
    <w:qFormat/>
    <w:rsid w:val="00C10C3E"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semiHidden/>
    <w:qFormat/>
    <w:rsid w:val="00C10C3E"/>
    <w:pPr>
      <w:keepNext/>
      <w:tabs>
        <w:tab w:val="left" w:pos="567"/>
        <w:tab w:val="left" w:pos="1701"/>
      </w:tabs>
      <w:spacing w:before="720"/>
      <w:jc w:val="left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rsid w:val="00C10C3E"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rsid w:val="00C10C3E"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rsid w:val="00C10C3E"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rsid w:val="00C10C3E"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rsid w:val="00C10C3E"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rsid w:val="00C10C3E"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rsid w:val="00C10C3E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-">
    <w:name w:val="Chapter Title -"/>
    <w:basedOn w:val="a"/>
    <w:uiPriority w:val="99"/>
    <w:qFormat/>
    <w:rsid w:val="00CA3B7C"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rsid w:val="00CA3B7C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rsid w:val="0002017E"/>
    <w:pPr>
      <w:ind w:left="369" w:hanging="369"/>
    </w:pPr>
  </w:style>
  <w:style w:type="paragraph" w:customStyle="1" w:styleId="NumberedList1after">
    <w:name w:val="Numbered List 1 after"/>
    <w:basedOn w:val="NumberedList1"/>
    <w:rsid w:val="0002017E"/>
    <w:pPr>
      <w:spacing w:after="240"/>
    </w:pPr>
  </w:style>
  <w:style w:type="paragraph" w:styleId="a3">
    <w:name w:val="footer"/>
    <w:basedOn w:val="a"/>
    <w:link w:val="a4"/>
    <w:uiPriority w:val="99"/>
    <w:qFormat/>
    <w:rsid w:val="00C10C3E"/>
    <w:pPr>
      <w:tabs>
        <w:tab w:val="center" w:pos="5103"/>
        <w:tab w:val="right" w:pos="10200"/>
      </w:tabs>
      <w:spacing w:before="120"/>
    </w:pPr>
    <w:rPr>
      <w:rFonts w:cs="Arial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5C2BED"/>
    <w:rPr>
      <w:rFonts w:ascii="Arial" w:eastAsia="Times New Roman" w:hAnsi="Arial" w:cs="Arial"/>
      <w:spacing w:val="4"/>
      <w:sz w:val="20"/>
      <w:szCs w:val="24"/>
      <w:lang w:val="en-US" w:eastAsia="en-US"/>
    </w:rPr>
  </w:style>
  <w:style w:type="paragraph" w:styleId="a5">
    <w:name w:val="header"/>
    <w:basedOn w:val="a"/>
    <w:link w:val="a6"/>
    <w:unhideWhenUsed/>
    <w:rsid w:val="00C73FCF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rsid w:val="00C73FCF"/>
    <w:rPr>
      <w:rFonts w:ascii="Arial" w:hAnsi="Arial" w:cs="Century Gothic"/>
      <w:color w:val="000000"/>
      <w:spacing w:val="4"/>
      <w:sz w:val="20"/>
      <w:szCs w:val="24"/>
      <w:lang w:val="ru-RU" w:eastAsia="en-US"/>
    </w:rPr>
  </w:style>
  <w:style w:type="paragraph" w:customStyle="1" w:styleId="ChapterTitle">
    <w:name w:val="Chapter Title"/>
    <w:basedOn w:val="a"/>
    <w:rsid w:val="003A5308"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work\CBLT\lectures\1%20Global%20Lectures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 Global Lectures</Template>
  <TotalTime>305</TotalTime>
  <Pages>1</Pages>
  <Words>361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22</cp:revision>
  <dcterms:created xsi:type="dcterms:W3CDTF">2015-09-30T09:37:00Z</dcterms:created>
  <dcterms:modified xsi:type="dcterms:W3CDTF">2024-01-16T09:48:00Z</dcterms:modified>
</cp:coreProperties>
</file>

<file path=docProps/core0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2007-01-18T10:45:00.00Z</dcterms:created>
  <dc:creator>Abraham Bible</dc:creator>
  <dc:description>Трякина Лена 24.05.05</dc:description>
  <cp:lastModifiedBy>alya</cp:lastModifiedBy>
  <cp:lastPrinted>2002-07-09T16:32:00.00Z</cp:lastPrinted>
  <dcterms:modified xsi:type="dcterms:W3CDTF">2012-06-08T14:42:00.00Z</dcterms:modified>
  <cp:revision>4</cp:revision>
  <dc:title>ОЗНАКОМЛЕНИЕ С РАБОТОЙ ПЛвЦ и Центров ПЛвЦ</dc:title>
</cp:coreProperties>
</file>